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A80C1" w14:textId="77777777" w:rsidR="00534E8E" w:rsidRPr="001D161F" w:rsidRDefault="00E62B59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User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’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Meeting</w:t>
      </w:r>
      <w:r w:rsidR="001153BD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Registration</w:t>
      </w:r>
      <w:r w:rsidR="001153BD" w:rsidRPr="001D161F">
        <w:rPr>
          <w:rFonts w:ascii="Arial" w:hAnsi="Arial" w:cs="Arial"/>
          <w:color w:val="0070C0"/>
          <w:sz w:val="21"/>
          <w:szCs w:val="21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278"/>
        <w:gridCol w:w="4872"/>
      </w:tblGrid>
      <w:tr w:rsidR="00534E8E" w14:paraId="3E72E434" w14:textId="77777777" w:rsidTr="001D161F">
        <w:trPr>
          <w:tblCellSpacing w:w="15" w:type="dxa"/>
        </w:trPr>
        <w:tc>
          <w:tcPr>
            <w:tcW w:w="4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03D1E212" w:rsidR="00534E8E" w:rsidRDefault="00534E8E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0.25pt;height:18pt" o:ole="">
                  <v:imagedata r:id="rId8" o:title=""/>
                </v:shape>
                <w:control r:id="rId9" w:name="DefaultOcxName" w:shapeid="_x0000_i1056"/>
              </w:object>
            </w:r>
          </w:p>
        </w:tc>
        <w:tc>
          <w:tcPr>
            <w:tcW w:w="4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6B7C9F" w14:textId="77777777" w:rsidR="003636EE" w:rsidRPr="00C16F0A" w:rsidRDefault="003636EE" w:rsidP="003636E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16F0A">
              <w:rPr>
                <w:rFonts w:asciiTheme="minorHAnsi" w:hAnsiTheme="minorHAnsi" w:cstheme="minorHAnsi"/>
                <w:sz w:val="21"/>
                <w:szCs w:val="21"/>
              </w:rPr>
              <w:t>11 June 2024, 13:00 – 17:00</w:t>
            </w:r>
          </w:p>
          <w:p w14:paraId="4298D553" w14:textId="77777777" w:rsidR="00534E8E" w:rsidRPr="00C16F0A" w:rsidRDefault="003636EE" w:rsidP="003636E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16F0A">
              <w:rPr>
                <w:rFonts w:asciiTheme="minorHAnsi" w:hAnsiTheme="minorHAnsi" w:cstheme="minorHAnsi"/>
                <w:sz w:val="21"/>
                <w:szCs w:val="21"/>
              </w:rPr>
              <w:t>12 June 2024, 9:00 – 13:00</w:t>
            </w:r>
          </w:p>
        </w:tc>
        <w:tc>
          <w:tcPr>
            <w:tcW w:w="48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77777777" w:rsidR="00534E8E" w:rsidRPr="00C16F0A" w:rsidRDefault="003636E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16F0A">
              <w:rPr>
                <w:rFonts w:asciiTheme="minorHAnsi" w:hAnsiTheme="minorHAnsi" w:cstheme="minorHAnsi"/>
                <w:sz w:val="21"/>
                <w:szCs w:val="21"/>
              </w:rPr>
              <w:t>Madrid, SPAIN</w:t>
            </w:r>
          </w:p>
        </w:tc>
      </w:tr>
    </w:tbl>
    <w:p w14:paraId="79B46227" w14:textId="77777777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Contact Information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2FFA954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060" type="#_x0000_t75" style="width:142.5pt;height:18pt" o:ole="">
                  <v:imagedata r:id="rId10" o:title=""/>
                </v:shape>
                <w:control r:id="rId11" w:name="DefaultOcxName3" w:shapeid="_x0000_i106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73E01871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63" type="#_x0000_t75" style="width:142.5pt;height:18pt" o:ole="">
                  <v:imagedata r:id="rId10" o:title=""/>
                </v:shape>
                <w:control r:id="rId12" w:name="DefaultOcxName4" w:shapeid="_x0000_i1063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45D8FD1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66" type="#_x0000_t75" style="width:142.5pt;height:18pt" o:ole="">
                  <v:imagedata r:id="rId10" o:title=""/>
                </v:shape>
                <w:control r:id="rId13" w:name="DefaultOcxName5" w:shapeid="_x0000_i106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60A9BB04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69" type="#_x0000_t75" style="width:142.5pt;height:18pt" o:ole="">
                  <v:imagedata r:id="rId10" o:title=""/>
                </v:shape>
                <w:control r:id="rId14" w:name="DefaultOcxName6" w:shapeid="_x0000_i1069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053ADE8D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72" type="#_x0000_t75" style="width:142.5pt;height:18pt" o:ole="">
                  <v:imagedata r:id="rId10" o:title=""/>
                </v:shape>
                <w:control r:id="rId15" w:name="DefaultOcxName7" w:shapeid="_x0000_i1072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52FED7BD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75" type="#_x0000_t75" style="width:142.5pt;height:18pt" o:ole="">
                  <v:imagedata r:id="rId10" o:title=""/>
                </v:shape>
                <w:control r:id="rId16" w:name="DefaultOcxName8" w:shapeid="_x0000_i1075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5AC2FEFF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78" type="#_x0000_t75" style="width:142.5pt;height:18pt" o:ole="">
                  <v:imagedata r:id="rId10" o:title=""/>
                </v:shape>
                <w:control r:id="rId17" w:name="DefaultOcxName9" w:shapeid="_x0000_i1078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360AEC13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81" type="#_x0000_t75" style="width:142.5pt;height:18pt" o:ole="">
                  <v:imagedata r:id="rId10" o:title=""/>
                </v:shape>
                <w:control r:id="rId18" w:name="DefaultOcxName10" w:shapeid="_x0000_i1081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1423E265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84" type="#_x0000_t75" style="width:142.5pt;height:18pt" o:ole="">
                  <v:imagedata r:id="rId10" o:title=""/>
                </v:shape>
                <w:control r:id="rId19" w:name="DefaultOcxName11" w:shapeid="_x0000_i1084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67F9AEAC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87" type="#_x0000_t75" style="width:142.5pt;height:18pt" o:ole="">
                  <v:imagedata r:id="rId10" o:title=""/>
                </v:shape>
                <w:control r:id="rId20" w:name="DefaultOcxName12" w:shapeid="_x0000_i1087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545C022A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090" type="#_x0000_t75" style="width:142.5pt;height:18pt" o:ole="">
                  <v:imagedata r:id="rId10" o:title=""/>
                </v:shape>
                <w:control r:id="rId21" w:name="DefaultOcxName13" w:shapeid="_x0000_i109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742E31E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093" type="#_x0000_t75" style="width:142.5pt;height:18pt" o:ole="">
                  <v:imagedata r:id="rId10" o:title=""/>
                </v:shape>
                <w:control r:id="rId22" w:name="DefaultOcxName14" w:shapeid="_x0000_i1093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0FCCB2B3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096" type="#_x0000_t75" style="width:180pt;height:18pt" o:ole="">
                  <v:imagedata r:id="rId23" o:title=""/>
                </v:shape>
                <w:control r:id="rId24" w:name="DefaultOcxName15" w:shapeid="_x0000_i109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5B73921B" w14:textId="5C37EB13" w:rsidR="007D14D3" w:rsidRPr="007545BB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Comments, Requests, or Special Concerns</w:t>
      </w:r>
    </w:p>
    <w:p w14:paraId="7DB1FF15" w14:textId="43781C14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04" type="#_x0000_t75" style="width:464.25pt;height:96pt" o:ole="">
            <v:imagedata r:id="rId25" o:title=""/>
          </v:shape>
          <w:control r:id="rId26" w:name="DefaultOcxName151" w:shapeid="_x0000_i1104"/>
        </w:object>
      </w:r>
    </w:p>
    <w:p w14:paraId="7BB90B25" w14:textId="2C6D71C3" w:rsidR="001153BD" w:rsidRPr="001D161F" w:rsidRDefault="00F23496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Please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sign below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and provide 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the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completed form to Thermoflow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to be registered:</w:t>
      </w: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77777777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Signature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________________________________________      Date _________________</w:t>
      </w:r>
    </w:p>
    <w:sectPr w:rsidR="00F66203" w:rsidRPr="001D161F" w:rsidSect="00B50DDD">
      <w:headerReference w:type="default" r:id="rId27"/>
      <w:footerReference w:type="default" r:id="rId28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394DBD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720687">
    <w:abstractNumId w:val="3"/>
  </w:num>
  <w:num w:numId="2" w16cid:durableId="740257010">
    <w:abstractNumId w:val="1"/>
  </w:num>
  <w:num w:numId="3" w16cid:durableId="162743443">
    <w:abstractNumId w:val="2"/>
  </w:num>
  <w:num w:numId="4" w16cid:durableId="129082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BD"/>
    <w:rsid w:val="00011E30"/>
    <w:rsid w:val="000D3205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94DBD"/>
    <w:rsid w:val="003D3B2E"/>
    <w:rsid w:val="003D480E"/>
    <w:rsid w:val="003E0E62"/>
    <w:rsid w:val="0040215A"/>
    <w:rsid w:val="004206BD"/>
    <w:rsid w:val="004226B1"/>
    <w:rsid w:val="004375DE"/>
    <w:rsid w:val="00443100"/>
    <w:rsid w:val="00460C7B"/>
    <w:rsid w:val="00461A18"/>
    <w:rsid w:val="00462596"/>
    <w:rsid w:val="00480363"/>
    <w:rsid w:val="004A0803"/>
    <w:rsid w:val="004F5F36"/>
    <w:rsid w:val="00534E8E"/>
    <w:rsid w:val="005463A2"/>
    <w:rsid w:val="005A0644"/>
    <w:rsid w:val="005C5E1A"/>
    <w:rsid w:val="006147CC"/>
    <w:rsid w:val="00670CE1"/>
    <w:rsid w:val="0068146F"/>
    <w:rsid w:val="00687E86"/>
    <w:rsid w:val="006B418D"/>
    <w:rsid w:val="006D2E01"/>
    <w:rsid w:val="006E6E04"/>
    <w:rsid w:val="006F05C1"/>
    <w:rsid w:val="00750EF1"/>
    <w:rsid w:val="007545BB"/>
    <w:rsid w:val="00772F7B"/>
    <w:rsid w:val="007B2E14"/>
    <w:rsid w:val="007C3BB1"/>
    <w:rsid w:val="007D14D3"/>
    <w:rsid w:val="007E6EE2"/>
    <w:rsid w:val="0080312D"/>
    <w:rsid w:val="0081209D"/>
    <w:rsid w:val="00880ECF"/>
    <w:rsid w:val="008A1BCB"/>
    <w:rsid w:val="008C659F"/>
    <w:rsid w:val="008E079A"/>
    <w:rsid w:val="00927653"/>
    <w:rsid w:val="0096317B"/>
    <w:rsid w:val="009E1F23"/>
    <w:rsid w:val="00A62BEF"/>
    <w:rsid w:val="00A7716F"/>
    <w:rsid w:val="00A96962"/>
    <w:rsid w:val="00AF411B"/>
    <w:rsid w:val="00B02B7C"/>
    <w:rsid w:val="00B50DDD"/>
    <w:rsid w:val="00B62E1D"/>
    <w:rsid w:val="00BB123A"/>
    <w:rsid w:val="00BE58AA"/>
    <w:rsid w:val="00C10E10"/>
    <w:rsid w:val="00C1661D"/>
    <w:rsid w:val="00C16F0A"/>
    <w:rsid w:val="00C4129E"/>
    <w:rsid w:val="00C57097"/>
    <w:rsid w:val="00C57937"/>
    <w:rsid w:val="00C82F9D"/>
    <w:rsid w:val="00CB0EA6"/>
    <w:rsid w:val="00CB1C4C"/>
    <w:rsid w:val="00CF5C27"/>
    <w:rsid w:val="00D47A86"/>
    <w:rsid w:val="00D504D6"/>
    <w:rsid w:val="00E32C65"/>
    <w:rsid w:val="00E37631"/>
    <w:rsid w:val="00E62B59"/>
    <w:rsid w:val="00EC6DEC"/>
    <w:rsid w:val="00F23496"/>
    <w:rsid w:val="00F37FFB"/>
    <w:rsid w:val="00F66203"/>
    <w:rsid w:val="00F77013"/>
    <w:rsid w:val="00F97F4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C2C4-23B7-42A3-B23D-19545C0F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5.18.2018.dot</Template>
  <TotalTime>2</TotalTime>
  <Pages>1</Pages>
  <Words>62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1029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Seti Elmasri</cp:lastModifiedBy>
  <cp:revision>4</cp:revision>
  <cp:lastPrinted>2024-04-30T14:59:00Z</cp:lastPrinted>
  <dcterms:created xsi:type="dcterms:W3CDTF">2024-04-30T15:29:00Z</dcterms:created>
  <dcterms:modified xsi:type="dcterms:W3CDTF">2024-04-30T18:24:00Z</dcterms:modified>
</cp:coreProperties>
</file>